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855651" w:rsidRPr="00A97DC4" w:rsidTr="00A97DC4">
        <w:tc>
          <w:tcPr>
            <w:tcW w:w="10061" w:type="dxa"/>
          </w:tcPr>
          <w:p w:rsidR="00855651" w:rsidRPr="00A97DC4" w:rsidRDefault="00855651" w:rsidP="007738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FOLHA REGISTRO DE MODIFICAÇÕES (FRM)</w:t>
            </w:r>
          </w:p>
          <w:p w:rsidR="00855651" w:rsidRPr="00A97DC4" w:rsidRDefault="00855651" w:rsidP="00773831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55651" w:rsidRDefault="00855651" w:rsidP="0025555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0"/>
        <w:gridCol w:w="2479"/>
        <w:gridCol w:w="2469"/>
        <w:gridCol w:w="2446"/>
      </w:tblGrid>
      <w:tr w:rsidR="00855651" w:rsidRPr="00A97DC4" w:rsidTr="00A97DC4">
        <w:tc>
          <w:tcPr>
            <w:tcW w:w="2515" w:type="dxa"/>
            <w:vAlign w:val="center"/>
          </w:tcPr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NÚMERO</w:t>
            </w:r>
          </w:p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DE ORDEM</w:t>
            </w:r>
          </w:p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ATO DE APROVAÇÃO</w:t>
            </w:r>
          </w:p>
        </w:tc>
        <w:tc>
          <w:tcPr>
            <w:tcW w:w="2515" w:type="dxa"/>
            <w:vAlign w:val="center"/>
          </w:tcPr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PÁGINAS</w:t>
            </w:r>
          </w:p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AFETADAS</w:t>
            </w:r>
          </w:p>
        </w:tc>
        <w:tc>
          <w:tcPr>
            <w:tcW w:w="2516" w:type="dxa"/>
            <w:vAlign w:val="center"/>
          </w:tcPr>
          <w:p w:rsidR="00855651" w:rsidRPr="00A97DC4" w:rsidRDefault="00855651" w:rsidP="00A97DC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7DC4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</w:tr>
      <w:tr w:rsidR="00855651" w:rsidRPr="00A97DC4" w:rsidTr="00A97DC4">
        <w:tc>
          <w:tcPr>
            <w:tcW w:w="2515" w:type="dxa"/>
          </w:tcPr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  <w:p w:rsidR="00855651" w:rsidRPr="00A97DC4" w:rsidRDefault="00855651" w:rsidP="00773831">
            <w:pPr>
              <w:pStyle w:val="Default"/>
            </w:pPr>
          </w:p>
        </w:tc>
        <w:tc>
          <w:tcPr>
            <w:tcW w:w="2515" w:type="dxa"/>
          </w:tcPr>
          <w:p w:rsidR="00855651" w:rsidRPr="00A97DC4" w:rsidRDefault="00855651" w:rsidP="00773831">
            <w:pPr>
              <w:pStyle w:val="Default"/>
            </w:pPr>
          </w:p>
        </w:tc>
        <w:tc>
          <w:tcPr>
            <w:tcW w:w="2515" w:type="dxa"/>
          </w:tcPr>
          <w:p w:rsidR="00855651" w:rsidRPr="00A97DC4" w:rsidRDefault="00855651" w:rsidP="00773831">
            <w:pPr>
              <w:pStyle w:val="Default"/>
            </w:pPr>
          </w:p>
        </w:tc>
        <w:tc>
          <w:tcPr>
            <w:tcW w:w="2516" w:type="dxa"/>
          </w:tcPr>
          <w:p w:rsidR="00855651" w:rsidRPr="00A97DC4" w:rsidRDefault="00855651" w:rsidP="00773831">
            <w:pPr>
              <w:pStyle w:val="Default"/>
            </w:pPr>
          </w:p>
        </w:tc>
      </w:tr>
    </w:tbl>
    <w:p w:rsidR="00855651" w:rsidRPr="00AE316F" w:rsidRDefault="00855651" w:rsidP="00255558">
      <w:pPr>
        <w:pStyle w:val="Default"/>
      </w:pPr>
    </w:p>
    <w:sectPr w:rsidR="00855651" w:rsidRPr="00AE316F" w:rsidSect="00FF3C9C">
      <w:pgSz w:w="11906" w:h="16838"/>
      <w:pgMar w:top="1418" w:right="567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51" w:rsidRDefault="00855651" w:rsidP="00445960">
      <w:pPr>
        <w:spacing w:after="0" w:line="240" w:lineRule="auto"/>
      </w:pPr>
      <w:r>
        <w:separator/>
      </w:r>
    </w:p>
  </w:endnote>
  <w:endnote w:type="continuationSeparator" w:id="0">
    <w:p w:rsidR="00855651" w:rsidRDefault="00855651" w:rsidP="0044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51" w:rsidRDefault="00855651" w:rsidP="00445960">
      <w:pPr>
        <w:spacing w:after="0" w:line="240" w:lineRule="auto"/>
      </w:pPr>
      <w:r>
        <w:separator/>
      </w:r>
    </w:p>
  </w:footnote>
  <w:footnote w:type="continuationSeparator" w:id="0">
    <w:p w:rsidR="00855651" w:rsidRDefault="00855651" w:rsidP="00445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58"/>
    <w:rsid w:val="00001A37"/>
    <w:rsid w:val="000501A9"/>
    <w:rsid w:val="000A0808"/>
    <w:rsid w:val="001F5DC4"/>
    <w:rsid w:val="002200F7"/>
    <w:rsid w:val="00240C72"/>
    <w:rsid w:val="00255558"/>
    <w:rsid w:val="002A2132"/>
    <w:rsid w:val="00445960"/>
    <w:rsid w:val="00492DE5"/>
    <w:rsid w:val="00584FBE"/>
    <w:rsid w:val="00620757"/>
    <w:rsid w:val="00723117"/>
    <w:rsid w:val="00773831"/>
    <w:rsid w:val="00855651"/>
    <w:rsid w:val="008E3C6C"/>
    <w:rsid w:val="00A97DC4"/>
    <w:rsid w:val="00AE316F"/>
    <w:rsid w:val="00B67B92"/>
    <w:rsid w:val="00BE0AAA"/>
    <w:rsid w:val="00CD006E"/>
    <w:rsid w:val="00FF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5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555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255558"/>
    <w:rPr>
      <w:color w:val="auto"/>
    </w:rPr>
  </w:style>
  <w:style w:type="table" w:styleId="TableGrid">
    <w:name w:val="Table Grid"/>
    <w:basedOn w:val="TableNormal"/>
    <w:uiPriority w:val="99"/>
    <w:rsid w:val="0025555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4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960"/>
    <w:rPr>
      <w:rFonts w:eastAsia="Times New Roman" w:cs="Times New Roman"/>
      <w:lang w:eastAsia="pt-BR"/>
    </w:rPr>
  </w:style>
  <w:style w:type="paragraph" w:styleId="Footer">
    <w:name w:val="footer"/>
    <w:basedOn w:val="Normal"/>
    <w:link w:val="FooterChar"/>
    <w:uiPriority w:val="99"/>
    <w:rsid w:val="00445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5960"/>
    <w:rPr>
      <w:rFonts w:eastAsia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124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REGISTRO DE MODIFICAÇÕES (FRM)</dc:title>
  <dc:subject/>
  <dc:creator>Carlos Alberto Gonçalves</dc:creator>
  <cp:keywords/>
  <dc:description/>
  <cp:lastModifiedBy>MARCELLO</cp:lastModifiedBy>
  <cp:revision>2</cp:revision>
  <cp:lastPrinted>2013-05-05T03:31:00Z</cp:lastPrinted>
  <dcterms:created xsi:type="dcterms:W3CDTF">2014-10-30T12:31:00Z</dcterms:created>
  <dcterms:modified xsi:type="dcterms:W3CDTF">2014-10-30T12:31:00Z</dcterms:modified>
</cp:coreProperties>
</file>